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8BE9A" w14:textId="29A5F2FA" w:rsidR="00344769" w:rsidRPr="00344769" w:rsidRDefault="00344769" w:rsidP="00344769">
      <w:pPr>
        <w:bidi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344769">
        <w:rPr>
          <w:rFonts w:ascii="Sakkal Majalla" w:hAnsi="Sakkal Majalla" w:cs="Sakkal Majalla"/>
          <w:sz w:val="36"/>
          <w:szCs w:val="36"/>
          <w:rtl/>
          <w:lang w:bidi="ar-DZ"/>
        </w:rPr>
        <w:t>انتخابات مكتب الرابطة للعهدة الأولمبية 2024/2028</w:t>
      </w:r>
    </w:p>
    <w:p w14:paraId="17A9D79A" w14:textId="641A6EC7" w:rsidR="003A4216" w:rsidRPr="00385F6C" w:rsidRDefault="00344769" w:rsidP="00E83795">
      <w:pPr>
        <w:bidi/>
        <w:spacing w:before="240"/>
        <w:jc w:val="center"/>
        <w:rPr>
          <w:rFonts w:ascii="Sakkal Majalla" w:hAnsi="Sakkal Majalla" w:cs="Sakkal Majalla"/>
          <w:b/>
          <w:bCs/>
          <w:sz w:val="52"/>
          <w:szCs w:val="52"/>
          <w:u w:val="single"/>
          <w:rtl/>
          <w:lang w:bidi="ar-DZ"/>
        </w:rPr>
      </w:pPr>
      <w:r w:rsidRPr="00385F6C">
        <w:rPr>
          <w:rFonts w:ascii="Sakkal Majalla" w:hAnsi="Sakkal Majalla" w:cs="Sakkal Majalla"/>
          <w:b/>
          <w:bCs/>
          <w:sz w:val="52"/>
          <w:szCs w:val="52"/>
          <w:u w:val="single"/>
          <w:rtl/>
          <w:lang w:bidi="ar-DZ"/>
        </w:rPr>
        <w:t>استمارة الترشح</w:t>
      </w:r>
    </w:p>
    <w:p w14:paraId="628F503F" w14:textId="77777777" w:rsidR="00E83795" w:rsidRPr="00E83795" w:rsidRDefault="00E83795" w:rsidP="00E83795">
      <w:pPr>
        <w:bidi/>
        <w:jc w:val="center"/>
        <w:rPr>
          <w:rFonts w:ascii="Sakkal Majalla" w:hAnsi="Sakkal Majalla" w:cs="Sakkal Majalla"/>
          <w:b/>
          <w:bCs/>
          <w:sz w:val="18"/>
          <w:szCs w:val="18"/>
          <w:u w:val="single"/>
          <w:rtl/>
          <w:lang w:bidi="ar-DZ"/>
        </w:rPr>
      </w:pPr>
    </w:p>
    <w:p w14:paraId="3670B787" w14:textId="569FA0E0" w:rsidR="00344769" w:rsidRPr="00344769" w:rsidRDefault="00344769" w:rsidP="00344769">
      <w:pPr>
        <w:bidi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837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الاسم </w:t>
      </w:r>
      <w:proofErr w:type="gramStart"/>
      <w:r w:rsidRPr="00E837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واللقب :</w:t>
      </w:r>
      <w:proofErr w:type="gramEnd"/>
      <w:r w:rsidRPr="00344769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sdt>
        <w:sdtPr>
          <w:rPr>
            <w:rStyle w:val="Style2"/>
            <w:rtl/>
          </w:rPr>
          <w:alias w:val="............................................................................"/>
          <w:tag w:val="............................................................................"/>
          <w:id w:val="1400324779"/>
          <w:placeholder>
            <w:docPart w:val="C75BEA5DD96B44C79A423607AB4FF418"/>
          </w:placeholder>
          <w15:appearance w15:val="hidden"/>
        </w:sdtPr>
        <w:sdtEndPr>
          <w:rPr>
            <w:rStyle w:val="Policepardfaut"/>
            <w:rFonts w:ascii="Sakkal Majalla" w:hAnsi="Sakkal Majalla"/>
            <w:sz w:val="36"/>
            <w:lang w:bidi="ar-DZ"/>
          </w:rPr>
        </w:sdtEndPr>
        <w:sdtContent>
          <w:r w:rsidR="00C52137" w:rsidRPr="00C52137">
            <w:rPr>
              <w:rStyle w:val="Style2"/>
              <w:rtl/>
            </w:rPr>
            <w:t>............................................................................</w:t>
          </w:r>
          <w:r w:rsidR="00C52137">
            <w:rPr>
              <w:rFonts w:ascii="Sakkal Majalla" w:hAnsi="Sakkal Majalla" w:cs="Sakkal Majalla" w:hint="cs"/>
              <w:sz w:val="36"/>
              <w:szCs w:val="36"/>
              <w:rtl/>
              <w:lang w:bidi="ar-DZ"/>
            </w:rPr>
            <w:t>.........</w:t>
          </w:r>
        </w:sdtContent>
      </w:sdt>
    </w:p>
    <w:p w14:paraId="55680893" w14:textId="1F9C6B96" w:rsidR="00344769" w:rsidRPr="00344769" w:rsidRDefault="00344769" w:rsidP="00344769">
      <w:pPr>
        <w:bidi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 w:rsidRPr="00E837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تاريخ ومكان </w:t>
      </w:r>
      <w:proofErr w:type="gramStart"/>
      <w:r w:rsidRPr="00E837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الميلاد</w:t>
      </w:r>
      <w:r w:rsidRPr="00344769">
        <w:rPr>
          <w:rFonts w:ascii="Sakkal Majalla" w:hAnsi="Sakkal Majalla" w:cs="Sakkal Majalla"/>
          <w:sz w:val="36"/>
          <w:szCs w:val="36"/>
          <w:rtl/>
          <w:lang w:bidi="ar-DZ"/>
        </w:rPr>
        <w:t xml:space="preserve"> :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="00C52137" w:rsidRPr="00C52137">
        <w:rPr>
          <w:rFonts w:ascii="Sakkal Majalla" w:hAnsi="Sakkal Majalla" w:cs="Sakkal Majalla"/>
          <w:sz w:val="36"/>
          <w:szCs w:val="36"/>
          <w:rtl/>
          <w:lang w:bidi="ar-DZ"/>
        </w:rPr>
        <w:t>............................................................................</w:t>
      </w:r>
      <w:r w:rsidR="00C52137">
        <w:rPr>
          <w:rFonts w:ascii="Sakkal Majalla" w:hAnsi="Sakkal Majalla" w:cs="Sakkal Majalla" w:hint="cs"/>
          <w:sz w:val="36"/>
          <w:szCs w:val="36"/>
          <w:rtl/>
          <w:lang w:bidi="ar-DZ"/>
        </w:rPr>
        <w:t>..</w:t>
      </w:r>
    </w:p>
    <w:p w14:paraId="4670F442" w14:textId="445D3A86" w:rsidR="00344769" w:rsidRPr="00344769" w:rsidRDefault="00344769" w:rsidP="00E83795">
      <w:pPr>
        <w:bidi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837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رقم </w:t>
      </w:r>
      <w:proofErr w:type="gramStart"/>
      <w:r w:rsidRPr="00E837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الهاتف </w:t>
      </w:r>
      <w:r w:rsidR="00C5213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  <w:proofErr w:type="gramEnd"/>
      <w:r w:rsidR="00C5213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C52137" w:rsidRPr="00C52137">
        <w:rPr>
          <w:rFonts w:ascii="Sakkal Majalla" w:hAnsi="Sakkal Majalla" w:cs="Sakkal Majalla"/>
          <w:sz w:val="36"/>
          <w:szCs w:val="36"/>
          <w:rtl/>
          <w:lang w:bidi="ar-DZ"/>
        </w:rPr>
        <w:t>............................................................................</w:t>
      </w:r>
      <w:r w:rsidR="00C52137">
        <w:rPr>
          <w:rFonts w:ascii="Sakkal Majalla" w:hAnsi="Sakkal Majalla" w:cs="Sakkal Majalla" w:hint="cs"/>
          <w:sz w:val="36"/>
          <w:szCs w:val="36"/>
          <w:rtl/>
          <w:lang w:bidi="ar-DZ"/>
        </w:rPr>
        <w:t>..</w:t>
      </w:r>
      <w:r w:rsidR="00C52137">
        <w:rPr>
          <w:rFonts w:ascii="Sakkal Majalla" w:hAnsi="Sakkal Majalla" w:cs="Sakkal Majalla" w:hint="cs"/>
          <w:sz w:val="36"/>
          <w:szCs w:val="36"/>
          <w:rtl/>
          <w:lang w:bidi="ar-DZ"/>
        </w:rPr>
        <w:t>...........</w:t>
      </w:r>
    </w:p>
    <w:p w14:paraId="771C53BD" w14:textId="56CF3ED5" w:rsidR="00344769" w:rsidRPr="00344769" w:rsidRDefault="00344769" w:rsidP="00E83795">
      <w:pPr>
        <w:bidi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837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البريد </w:t>
      </w:r>
      <w:proofErr w:type="gramStart"/>
      <w:r w:rsidRPr="00E837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الإلكتروني :</w:t>
      </w:r>
      <w:proofErr w:type="gramEnd"/>
      <w:r w:rsidR="00C52137">
        <w:rPr>
          <w:rStyle w:val="Style2"/>
          <w:rFonts w:hint="cs"/>
          <w:rtl/>
        </w:rPr>
        <w:t xml:space="preserve"> </w:t>
      </w:r>
      <w:r w:rsidR="00C52137" w:rsidRPr="00C52137">
        <w:rPr>
          <w:rFonts w:ascii="Sakkal Majalla" w:hAnsi="Sakkal Majalla" w:cs="Sakkal Majalla"/>
          <w:sz w:val="36"/>
          <w:szCs w:val="36"/>
          <w:rtl/>
          <w:lang w:bidi="ar-DZ"/>
        </w:rPr>
        <w:t>............................................................................</w:t>
      </w:r>
      <w:r w:rsidR="00C52137">
        <w:rPr>
          <w:rFonts w:ascii="Sakkal Majalla" w:hAnsi="Sakkal Majalla" w:cs="Sakkal Majalla" w:hint="cs"/>
          <w:sz w:val="36"/>
          <w:szCs w:val="36"/>
          <w:rtl/>
          <w:lang w:bidi="ar-DZ"/>
        </w:rPr>
        <w:t>..</w:t>
      </w:r>
    </w:p>
    <w:p w14:paraId="21D44D11" w14:textId="5C987998" w:rsidR="00344769" w:rsidRDefault="00C52137" w:rsidP="00344769">
      <w:pPr>
        <w:bidi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noProof/>
          <w:sz w:val="36"/>
          <w:szCs w:val="36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6D7406" wp14:editId="5EC0B006">
                <wp:simplePos x="0" y="0"/>
                <wp:positionH relativeFrom="column">
                  <wp:posOffset>431800</wp:posOffset>
                </wp:positionH>
                <wp:positionV relativeFrom="paragraph">
                  <wp:posOffset>411480</wp:posOffset>
                </wp:positionV>
                <wp:extent cx="1165860" cy="365760"/>
                <wp:effectExtent l="0" t="0" r="0" b="0"/>
                <wp:wrapNone/>
                <wp:docPr id="133509413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15D7BB" w14:textId="4502C3AF" w:rsidR="00C52137" w:rsidRPr="00C52137" w:rsidRDefault="00C52137" w:rsidP="00C52137">
                            <w:pPr>
                              <w:bidi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ممثل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النوادي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D740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4pt;margin-top:32.4pt;width:91.8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" filled="f" stroked="f" strokeweight=".5pt">
                <v:textbox>
                  <w:txbxContent>
                    <w:p w14:paraId="5915D7BB" w14:textId="4502C3AF" w:rsidR="00C52137" w:rsidRPr="00C52137" w:rsidRDefault="00C52137" w:rsidP="00C52137">
                      <w:pPr>
                        <w:bidi/>
                        <w:rPr>
                          <w:rFonts w:ascii="Sakkal Majalla" w:hAnsi="Sakkal Majalla" w:cs="Sakkal Majalla"/>
                          <w:sz w:val="36"/>
                          <w:szCs w:val="36"/>
                          <w:lang w:bidi="ar-DZ"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DZ"/>
                        </w:rPr>
                        <w:t xml:space="preserve">ممثل </w:t>
                      </w:r>
                      <w:r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DZ"/>
                        </w:rPr>
                        <w:t>النوادي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noProof/>
          <w:sz w:val="36"/>
          <w:szCs w:val="36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C84D54" wp14:editId="658C2C07">
                <wp:simplePos x="0" y="0"/>
                <wp:positionH relativeFrom="column">
                  <wp:posOffset>2138680</wp:posOffset>
                </wp:positionH>
                <wp:positionV relativeFrom="paragraph">
                  <wp:posOffset>411480</wp:posOffset>
                </wp:positionV>
                <wp:extent cx="1021080" cy="365760"/>
                <wp:effectExtent l="0" t="0" r="0" b="0"/>
                <wp:wrapNone/>
                <wp:docPr id="44486829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A613E" w14:textId="6F21BE61" w:rsidR="00C52137" w:rsidRPr="00C52137" w:rsidRDefault="00C52137" w:rsidP="00C52137">
                            <w:pPr>
                              <w:bidi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ممثل الحكام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84D54" id="_x0000_s1027" type="#_x0000_t202" style="position:absolute;left:0;text-align:left;margin-left:168.4pt;margin-top:32.4pt;width:80.4pt;height:2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" filled="f" stroked="f" strokeweight=".5pt">
                <v:textbox>
                  <w:txbxContent>
                    <w:p w14:paraId="119A613E" w14:textId="6F21BE61" w:rsidR="00C52137" w:rsidRPr="00C52137" w:rsidRDefault="00C52137" w:rsidP="00C52137">
                      <w:pPr>
                        <w:bidi/>
                        <w:rPr>
                          <w:rFonts w:ascii="Sakkal Majalla" w:hAnsi="Sakkal Majalla" w:cs="Sakkal Majalla"/>
                          <w:sz w:val="36"/>
                          <w:szCs w:val="36"/>
                          <w:lang w:bidi="ar-DZ"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DZ"/>
                        </w:rPr>
                        <w:t>ممثل الحكام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noProof/>
          <w:sz w:val="36"/>
          <w:szCs w:val="36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DB8D0" wp14:editId="4D81F9E9">
                <wp:simplePos x="0" y="0"/>
                <wp:positionH relativeFrom="column">
                  <wp:posOffset>3510280</wp:posOffset>
                </wp:positionH>
                <wp:positionV relativeFrom="paragraph">
                  <wp:posOffset>411480</wp:posOffset>
                </wp:positionV>
                <wp:extent cx="838200" cy="365760"/>
                <wp:effectExtent l="0" t="0" r="0" b="0"/>
                <wp:wrapNone/>
                <wp:docPr id="145449201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11D336" w14:textId="1338E9C7" w:rsidR="00C52137" w:rsidRPr="00C52137" w:rsidRDefault="00C52137" w:rsidP="00C52137">
                            <w:pPr>
                              <w:bidi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lang w:bidi="ar-DZ"/>
                              </w:rPr>
                            </w:pPr>
                            <w:r w:rsidRPr="00C52137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خبير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DB8D0" id="_x0000_s1028" type="#_x0000_t202" style="position:absolute;left:0;text-align:left;margin-left:276.4pt;margin-top:32.4pt;width:66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" filled="f" stroked="f" strokeweight=".5pt">
                <v:textbox>
                  <w:txbxContent>
                    <w:p w14:paraId="4411D336" w14:textId="1338E9C7" w:rsidR="00C52137" w:rsidRPr="00C52137" w:rsidRDefault="00C52137" w:rsidP="00C52137">
                      <w:pPr>
                        <w:bidi/>
                        <w:rPr>
                          <w:rFonts w:ascii="Sakkal Majalla" w:hAnsi="Sakkal Majalla" w:cs="Sakkal Majalla"/>
                          <w:sz w:val="36"/>
                          <w:szCs w:val="36"/>
                          <w:lang w:bidi="ar-DZ"/>
                        </w:rPr>
                      </w:pPr>
                      <w:r w:rsidRPr="00C52137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DZ"/>
                        </w:rPr>
                        <w:t>خبير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noProof/>
          <w:sz w:val="36"/>
          <w:szCs w:val="36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8D63F" wp14:editId="0E5D32AB">
                <wp:simplePos x="0" y="0"/>
                <wp:positionH relativeFrom="column">
                  <wp:posOffset>4897120</wp:posOffset>
                </wp:positionH>
                <wp:positionV relativeFrom="paragraph">
                  <wp:posOffset>403860</wp:posOffset>
                </wp:positionV>
                <wp:extent cx="975360" cy="342900"/>
                <wp:effectExtent l="0" t="0" r="0" b="0"/>
                <wp:wrapNone/>
                <wp:docPr id="173393511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A0ADA6" w14:textId="03CDE17B" w:rsidR="00C52137" w:rsidRPr="00C52137" w:rsidRDefault="00C52137" w:rsidP="00C52137">
                            <w:pPr>
                              <w:bidi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lang w:bidi="ar-DZ"/>
                              </w:rPr>
                            </w:pPr>
                            <w:r w:rsidRPr="00C52137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رئيس رابطة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8D63F" id="_x0000_s1029" type="#_x0000_t202" style="position:absolute;left:0;text-align:left;margin-left:385.6pt;margin-top:31.8pt;width:76.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" filled="f" stroked="f" strokeweight=".5pt">
                <v:textbox>
                  <w:txbxContent>
                    <w:p w14:paraId="3FA0ADA6" w14:textId="03CDE17B" w:rsidR="00C52137" w:rsidRPr="00C52137" w:rsidRDefault="00C52137" w:rsidP="00C52137">
                      <w:pPr>
                        <w:bidi/>
                        <w:rPr>
                          <w:rFonts w:ascii="Sakkal Majalla" w:hAnsi="Sakkal Majalla" w:cs="Sakkal Majalla"/>
                          <w:sz w:val="36"/>
                          <w:szCs w:val="36"/>
                          <w:lang w:bidi="ar-DZ"/>
                        </w:rPr>
                      </w:pPr>
                      <w:r w:rsidRPr="00C52137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DZ"/>
                        </w:rPr>
                        <w:t>رئيس رابطة</w:t>
                      </w:r>
                    </w:p>
                  </w:txbxContent>
                </v:textbox>
              </v:shape>
            </w:pict>
          </mc:Fallback>
        </mc:AlternateContent>
      </w:r>
      <w:r w:rsidR="00344769" w:rsidRPr="00E837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منصب </w:t>
      </w:r>
      <w:proofErr w:type="gramStart"/>
      <w:r w:rsidR="00344769" w:rsidRPr="00E837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الترشح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:</w:t>
      </w:r>
      <w:proofErr w:type="gramEnd"/>
    </w:p>
    <w:p w14:paraId="73FA3A92" w14:textId="607DA4AB" w:rsidR="00C52137" w:rsidRPr="00344769" w:rsidRDefault="00C52137" w:rsidP="00C52137">
      <w:pPr>
        <w:bidi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noProof/>
          <w:sz w:val="36"/>
          <w:szCs w:val="36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3640DF" wp14:editId="77FBB891">
                <wp:simplePos x="0" y="0"/>
                <wp:positionH relativeFrom="column">
                  <wp:posOffset>1595755</wp:posOffset>
                </wp:positionH>
                <wp:positionV relativeFrom="paragraph">
                  <wp:posOffset>71755</wp:posOffset>
                </wp:positionV>
                <wp:extent cx="205740" cy="236220"/>
                <wp:effectExtent l="0" t="0" r="22860" b="11430"/>
                <wp:wrapNone/>
                <wp:docPr id="19054538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36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C9A2F" id="Rectangle 1" o:spid="_x0000_s1026" style="position:absolute;left:0;text-align:left;margin-left:125.65pt;margin-top:5.65pt;width:16.2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" filled="f" strokecolor="black [3213]" strokeweight="1pt"/>
            </w:pict>
          </mc:Fallback>
        </mc:AlternateContent>
      </w:r>
      <w:r>
        <w:rPr>
          <w:rFonts w:ascii="Sakkal Majalla" w:hAnsi="Sakkal Majalla" w:cs="Sakkal Majalla"/>
          <w:noProof/>
          <w:sz w:val="36"/>
          <w:szCs w:val="36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3F34CE" wp14:editId="3C54561F">
                <wp:simplePos x="0" y="0"/>
                <wp:positionH relativeFrom="column">
                  <wp:posOffset>3161030</wp:posOffset>
                </wp:positionH>
                <wp:positionV relativeFrom="paragraph">
                  <wp:posOffset>86995</wp:posOffset>
                </wp:positionV>
                <wp:extent cx="205740" cy="236220"/>
                <wp:effectExtent l="0" t="0" r="22860" b="11430"/>
                <wp:wrapNone/>
                <wp:docPr id="102622103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36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F800E" id="Rectangle 1" o:spid="_x0000_s1026" style="position:absolute;left:0;text-align:left;margin-left:248.9pt;margin-top:6.85pt;width:16.2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" filled="f" strokecolor="black [3213]" strokeweight="1pt"/>
            </w:pict>
          </mc:Fallback>
        </mc:AlternateContent>
      </w:r>
      <w:r>
        <w:rPr>
          <w:rFonts w:ascii="Sakkal Majalla" w:hAnsi="Sakkal Majalla" w:cs="Sakkal Majalla"/>
          <w:noProof/>
          <w:sz w:val="36"/>
          <w:szCs w:val="36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2C62E5" wp14:editId="20F130A1">
                <wp:simplePos x="0" y="0"/>
                <wp:positionH relativeFrom="column">
                  <wp:posOffset>4345305</wp:posOffset>
                </wp:positionH>
                <wp:positionV relativeFrom="paragraph">
                  <wp:posOffset>86995</wp:posOffset>
                </wp:positionV>
                <wp:extent cx="205740" cy="236220"/>
                <wp:effectExtent l="0" t="0" r="22860" b="11430"/>
                <wp:wrapNone/>
                <wp:docPr id="18612014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36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CCDFA" id="Rectangle 1" o:spid="_x0000_s1026" style="position:absolute;left:0;text-align:left;margin-left:342.15pt;margin-top:6.85pt;width:16.2pt;height:1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" filled="f" strokecolor="black [3213]" strokeweight="1pt"/>
            </w:pict>
          </mc:Fallback>
        </mc:AlternateContent>
      </w:r>
      <w:r>
        <w:rPr>
          <w:rFonts w:ascii="Sakkal Majalla" w:hAnsi="Sakkal Majalla" w:cs="Sakkal Majalla"/>
          <w:noProof/>
          <w:sz w:val="36"/>
          <w:szCs w:val="36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EC5C3" wp14:editId="288A8D81">
                <wp:simplePos x="0" y="0"/>
                <wp:positionH relativeFrom="column">
                  <wp:posOffset>5872480</wp:posOffset>
                </wp:positionH>
                <wp:positionV relativeFrom="paragraph">
                  <wp:posOffset>48895</wp:posOffset>
                </wp:positionV>
                <wp:extent cx="205740" cy="236220"/>
                <wp:effectExtent l="0" t="0" r="22860" b="11430"/>
                <wp:wrapNone/>
                <wp:docPr id="1118573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36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AEA9C" id="Rectangle 1" o:spid="_x0000_s1026" style="position:absolute;left:0;text-align:left;margin-left:462.4pt;margin-top:3.85pt;width:16.2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" filled="f" strokecolor="black [3213]" strokeweight="1pt"/>
            </w:pict>
          </mc:Fallback>
        </mc:AlternateContent>
      </w:r>
    </w:p>
    <w:p w14:paraId="070B15F3" w14:textId="77777777" w:rsidR="00344769" w:rsidRPr="00344769" w:rsidRDefault="00344769" w:rsidP="00344769">
      <w:pPr>
        <w:bidi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14:paraId="2949EF5A" w14:textId="07395046" w:rsidR="00344769" w:rsidRPr="00E83795" w:rsidRDefault="00344769" w:rsidP="00344769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E837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مرفقات </w:t>
      </w:r>
      <w:proofErr w:type="gramStart"/>
      <w:r w:rsidRPr="00E8379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الملف :</w:t>
      </w:r>
      <w:proofErr w:type="gramEnd"/>
    </w:p>
    <w:p w14:paraId="7813C06B" w14:textId="77777777" w:rsidR="00344769" w:rsidRPr="00E83795" w:rsidRDefault="00344769" w:rsidP="00344769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83795">
        <w:rPr>
          <w:rFonts w:ascii="Sakkal Majalla" w:hAnsi="Sakkal Majalla" w:cs="Sakkal Majalla"/>
          <w:sz w:val="28"/>
          <w:szCs w:val="28"/>
          <w:rtl/>
          <w:lang w:bidi="ar-DZ"/>
        </w:rPr>
        <w:t>شهادة ميلاد حديثة</w:t>
      </w:r>
    </w:p>
    <w:p w14:paraId="28C9CFF8" w14:textId="77777777" w:rsidR="00344769" w:rsidRPr="00E83795" w:rsidRDefault="00344769" w:rsidP="00344769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83795">
        <w:rPr>
          <w:rFonts w:ascii="Sakkal Majalla" w:hAnsi="Sakkal Majalla" w:cs="Sakkal Majalla"/>
          <w:sz w:val="28"/>
          <w:szCs w:val="28"/>
          <w:rtl/>
          <w:lang w:bidi="ar-DZ"/>
        </w:rPr>
        <w:t>نسخة من بطاقة الهوية</w:t>
      </w:r>
    </w:p>
    <w:p w14:paraId="613C23C0" w14:textId="77777777" w:rsidR="00344769" w:rsidRPr="00E83795" w:rsidRDefault="00344769" w:rsidP="00344769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83795">
        <w:rPr>
          <w:rFonts w:ascii="Sakkal Majalla" w:hAnsi="Sakkal Majalla" w:cs="Sakkal Majalla"/>
          <w:sz w:val="28"/>
          <w:szCs w:val="28"/>
          <w:rtl/>
          <w:lang w:bidi="ar-DZ"/>
        </w:rPr>
        <w:t>شهادة المستوى الجامعي</w:t>
      </w:r>
    </w:p>
    <w:p w14:paraId="5B34619A" w14:textId="77777777" w:rsidR="00344769" w:rsidRPr="00E83795" w:rsidRDefault="00344769" w:rsidP="00344769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83795">
        <w:rPr>
          <w:rFonts w:ascii="Sakkal Majalla" w:hAnsi="Sakkal Majalla" w:cs="Sakkal Majalla"/>
          <w:sz w:val="28"/>
          <w:szCs w:val="28"/>
          <w:rtl/>
          <w:lang w:bidi="ar-DZ"/>
        </w:rPr>
        <w:t>شهادة تثبت أقدمية التسيير الرياضي لثلاث سنوات متتالية ابتداء من سنة 2021</w:t>
      </w:r>
    </w:p>
    <w:p w14:paraId="03913D85" w14:textId="77777777" w:rsidR="00344769" w:rsidRPr="00E83795" w:rsidRDefault="00344769" w:rsidP="00344769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83795">
        <w:rPr>
          <w:rFonts w:ascii="Sakkal Majalla" w:hAnsi="Sakkal Majalla" w:cs="Sakkal Majalla"/>
          <w:sz w:val="28"/>
          <w:szCs w:val="28"/>
          <w:rtl/>
          <w:lang w:bidi="ar-DZ"/>
        </w:rPr>
        <w:t>صورة شمسية</w:t>
      </w:r>
    </w:p>
    <w:p w14:paraId="75F1D25B" w14:textId="77777777" w:rsidR="00344769" w:rsidRPr="00E83795" w:rsidRDefault="00344769" w:rsidP="00344769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83795">
        <w:rPr>
          <w:rFonts w:ascii="Sakkal Majalla" w:hAnsi="Sakkal Majalla" w:cs="Sakkal Majalla"/>
          <w:sz w:val="28"/>
          <w:szCs w:val="28"/>
          <w:rtl/>
          <w:lang w:bidi="ar-DZ"/>
        </w:rPr>
        <w:t>شهادة السوابق العدلية</w:t>
      </w:r>
    </w:p>
    <w:p w14:paraId="591FF25B" w14:textId="77777777" w:rsidR="00344769" w:rsidRPr="00E83795" w:rsidRDefault="00344769" w:rsidP="00344769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83795">
        <w:rPr>
          <w:rFonts w:ascii="Sakkal Majalla" w:hAnsi="Sakkal Majalla" w:cs="Sakkal Majalla"/>
          <w:sz w:val="28"/>
          <w:szCs w:val="28"/>
          <w:rtl/>
          <w:lang w:bidi="ar-DZ"/>
        </w:rPr>
        <w:t>إثبات الوضعية اتجاه الخدمة الوطنية</w:t>
      </w:r>
    </w:p>
    <w:p w14:paraId="39A16C4B" w14:textId="77777777" w:rsidR="00344769" w:rsidRPr="00E83795" w:rsidRDefault="00344769" w:rsidP="00344769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83795">
        <w:rPr>
          <w:rFonts w:ascii="Sakkal Majalla" w:hAnsi="Sakkal Majalla" w:cs="Sakkal Majalla"/>
          <w:sz w:val="28"/>
          <w:szCs w:val="28"/>
          <w:rtl/>
          <w:lang w:bidi="ar-DZ"/>
        </w:rPr>
        <w:t>تعهد بالاستقالة من النادي (للمترشحين لتمثيل النوادي)</w:t>
      </w:r>
    </w:p>
    <w:p w14:paraId="12BCF413" w14:textId="00C44DEB" w:rsidR="00344769" w:rsidRDefault="00344769" w:rsidP="00344769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E83795">
        <w:rPr>
          <w:rFonts w:ascii="Sakkal Majalla" w:hAnsi="Sakkal Majalla" w:cs="Sakkal Majalla"/>
          <w:sz w:val="28"/>
          <w:szCs w:val="28"/>
          <w:rtl/>
          <w:lang w:bidi="ar-DZ"/>
        </w:rPr>
        <w:t>نسخة من اعتماد النادي (للمترشحين لتمثيل النوادي)</w:t>
      </w:r>
    </w:p>
    <w:p w14:paraId="4F12A683" w14:textId="583F8880" w:rsidR="00E83795" w:rsidRPr="00E83795" w:rsidRDefault="00E83795" w:rsidP="00E83795">
      <w:pPr>
        <w:pStyle w:val="Paragraphedeliste"/>
        <w:bidi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83795">
        <w:rPr>
          <w:rFonts w:ascii="Sakkal Majalla" w:hAnsi="Sakkal Majalla" w:cs="Sakkal Majalla" w:hint="cs"/>
          <w:sz w:val="36"/>
          <w:szCs w:val="36"/>
          <w:rtl/>
          <w:lang w:bidi="ar-DZ"/>
        </w:rPr>
        <w:t>إمضاء المعني</w:t>
      </w:r>
    </w:p>
    <w:sectPr w:rsidR="00E83795" w:rsidRPr="00E83795" w:rsidSect="00344769">
      <w:headerReference w:type="default" r:id="rId7"/>
      <w:pgSz w:w="11906" w:h="16838"/>
      <w:pgMar w:top="2269" w:right="99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929E9" w14:textId="77777777" w:rsidR="00E51882" w:rsidRDefault="00E51882" w:rsidP="007A04DB">
      <w:pPr>
        <w:spacing w:after="0" w:line="240" w:lineRule="auto"/>
      </w:pPr>
      <w:r>
        <w:separator/>
      </w:r>
    </w:p>
  </w:endnote>
  <w:endnote w:type="continuationSeparator" w:id="0">
    <w:p w14:paraId="72E64B57" w14:textId="77777777" w:rsidR="00E51882" w:rsidRDefault="00E51882" w:rsidP="007A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74F8B" w14:textId="77777777" w:rsidR="00E51882" w:rsidRDefault="00E51882" w:rsidP="007A04DB">
      <w:pPr>
        <w:spacing w:after="0" w:line="240" w:lineRule="auto"/>
      </w:pPr>
      <w:r>
        <w:separator/>
      </w:r>
    </w:p>
  </w:footnote>
  <w:footnote w:type="continuationSeparator" w:id="0">
    <w:p w14:paraId="708D8E7A" w14:textId="77777777" w:rsidR="00E51882" w:rsidRDefault="00E51882" w:rsidP="007A0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6534A" w14:textId="77777777" w:rsidR="007A04DB" w:rsidRDefault="007A04DB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141D4A" wp14:editId="798C06AC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5059" cy="10684968"/>
          <wp:effectExtent l="0" t="0" r="8255" b="2540"/>
          <wp:wrapNone/>
          <wp:docPr id="208382588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919347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59" cy="10684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A2DD5"/>
    <w:multiLevelType w:val="hybridMultilevel"/>
    <w:tmpl w:val="F398C214"/>
    <w:lvl w:ilvl="0" w:tplc="9E4C37B2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042E2"/>
    <w:multiLevelType w:val="hybridMultilevel"/>
    <w:tmpl w:val="D632BD72"/>
    <w:lvl w:ilvl="0" w:tplc="A1ACB2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F6539"/>
    <w:multiLevelType w:val="hybridMultilevel"/>
    <w:tmpl w:val="B51EE5C6"/>
    <w:lvl w:ilvl="0" w:tplc="64080A04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302148">
    <w:abstractNumId w:val="2"/>
  </w:num>
  <w:num w:numId="2" w16cid:durableId="1095446269">
    <w:abstractNumId w:val="0"/>
  </w:num>
  <w:num w:numId="3" w16cid:durableId="651952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4F"/>
    <w:rsid w:val="00053013"/>
    <w:rsid w:val="00055FFE"/>
    <w:rsid w:val="000653CB"/>
    <w:rsid w:val="00076327"/>
    <w:rsid w:val="000D6066"/>
    <w:rsid w:val="000E1EFB"/>
    <w:rsid w:val="000E38B0"/>
    <w:rsid w:val="001036EF"/>
    <w:rsid w:val="00103BE2"/>
    <w:rsid w:val="0011702C"/>
    <w:rsid w:val="001964D5"/>
    <w:rsid w:val="00197E40"/>
    <w:rsid w:val="001A5D2F"/>
    <w:rsid w:val="001D488E"/>
    <w:rsid w:val="001F0E7A"/>
    <w:rsid w:val="001F6C05"/>
    <w:rsid w:val="00204FA9"/>
    <w:rsid w:val="00243AF9"/>
    <w:rsid w:val="00276C11"/>
    <w:rsid w:val="00283E6E"/>
    <w:rsid w:val="0030751C"/>
    <w:rsid w:val="00344769"/>
    <w:rsid w:val="003453D8"/>
    <w:rsid w:val="00385F6C"/>
    <w:rsid w:val="003A4216"/>
    <w:rsid w:val="003B4FC4"/>
    <w:rsid w:val="003C0170"/>
    <w:rsid w:val="003C3AE6"/>
    <w:rsid w:val="003E26C2"/>
    <w:rsid w:val="003F3BBA"/>
    <w:rsid w:val="004001D6"/>
    <w:rsid w:val="004019CF"/>
    <w:rsid w:val="00411D37"/>
    <w:rsid w:val="00425F88"/>
    <w:rsid w:val="004311D5"/>
    <w:rsid w:val="00463094"/>
    <w:rsid w:val="00470948"/>
    <w:rsid w:val="00471400"/>
    <w:rsid w:val="004720B7"/>
    <w:rsid w:val="004970B9"/>
    <w:rsid w:val="004B01AF"/>
    <w:rsid w:val="00540FA6"/>
    <w:rsid w:val="00561307"/>
    <w:rsid w:val="005A0F0A"/>
    <w:rsid w:val="005B28D9"/>
    <w:rsid w:val="005F3FE7"/>
    <w:rsid w:val="005F4970"/>
    <w:rsid w:val="006235C5"/>
    <w:rsid w:val="00656910"/>
    <w:rsid w:val="006622A8"/>
    <w:rsid w:val="00663438"/>
    <w:rsid w:val="006A24E2"/>
    <w:rsid w:val="006D226A"/>
    <w:rsid w:val="006D2CAC"/>
    <w:rsid w:val="006D7A5B"/>
    <w:rsid w:val="006F011D"/>
    <w:rsid w:val="00702D03"/>
    <w:rsid w:val="00704A82"/>
    <w:rsid w:val="00707123"/>
    <w:rsid w:val="007071E5"/>
    <w:rsid w:val="00727DE1"/>
    <w:rsid w:val="00743C4F"/>
    <w:rsid w:val="00762803"/>
    <w:rsid w:val="007659A0"/>
    <w:rsid w:val="00782CB4"/>
    <w:rsid w:val="0079103C"/>
    <w:rsid w:val="007A04DB"/>
    <w:rsid w:val="007A513D"/>
    <w:rsid w:val="007C20F6"/>
    <w:rsid w:val="00820A15"/>
    <w:rsid w:val="00820D37"/>
    <w:rsid w:val="00833324"/>
    <w:rsid w:val="00862344"/>
    <w:rsid w:val="008A4DD1"/>
    <w:rsid w:val="008B5D6E"/>
    <w:rsid w:val="008C1C9F"/>
    <w:rsid w:val="008C2AC7"/>
    <w:rsid w:val="008C38FA"/>
    <w:rsid w:val="008E099E"/>
    <w:rsid w:val="008F13F7"/>
    <w:rsid w:val="00A01B75"/>
    <w:rsid w:val="00A03DB0"/>
    <w:rsid w:val="00A1362E"/>
    <w:rsid w:val="00A25C42"/>
    <w:rsid w:val="00A40B42"/>
    <w:rsid w:val="00A80D5F"/>
    <w:rsid w:val="00A84EBD"/>
    <w:rsid w:val="00A96ADA"/>
    <w:rsid w:val="00AA2FDE"/>
    <w:rsid w:val="00AE3587"/>
    <w:rsid w:val="00AF0A45"/>
    <w:rsid w:val="00B2059E"/>
    <w:rsid w:val="00B2255D"/>
    <w:rsid w:val="00B47824"/>
    <w:rsid w:val="00B55C97"/>
    <w:rsid w:val="00B77688"/>
    <w:rsid w:val="00B919CB"/>
    <w:rsid w:val="00B932E3"/>
    <w:rsid w:val="00B970EB"/>
    <w:rsid w:val="00B97C4A"/>
    <w:rsid w:val="00BA466C"/>
    <w:rsid w:val="00BD519C"/>
    <w:rsid w:val="00C17368"/>
    <w:rsid w:val="00C372B4"/>
    <w:rsid w:val="00C37613"/>
    <w:rsid w:val="00C420C7"/>
    <w:rsid w:val="00C52137"/>
    <w:rsid w:val="00C62346"/>
    <w:rsid w:val="00C82B19"/>
    <w:rsid w:val="00C83C20"/>
    <w:rsid w:val="00CA795E"/>
    <w:rsid w:val="00CB230E"/>
    <w:rsid w:val="00CC4CA4"/>
    <w:rsid w:val="00D01485"/>
    <w:rsid w:val="00D106E1"/>
    <w:rsid w:val="00D45B2D"/>
    <w:rsid w:val="00D55AF2"/>
    <w:rsid w:val="00DB024B"/>
    <w:rsid w:val="00DB3D36"/>
    <w:rsid w:val="00DB683B"/>
    <w:rsid w:val="00DD49EC"/>
    <w:rsid w:val="00DE493F"/>
    <w:rsid w:val="00DE6FFD"/>
    <w:rsid w:val="00DF70C9"/>
    <w:rsid w:val="00E06ADE"/>
    <w:rsid w:val="00E20E3F"/>
    <w:rsid w:val="00E3122F"/>
    <w:rsid w:val="00E51882"/>
    <w:rsid w:val="00E70AFA"/>
    <w:rsid w:val="00E77CEC"/>
    <w:rsid w:val="00E83795"/>
    <w:rsid w:val="00E97C71"/>
    <w:rsid w:val="00EA01E8"/>
    <w:rsid w:val="00EA1BC8"/>
    <w:rsid w:val="00EC4A7D"/>
    <w:rsid w:val="00ED3136"/>
    <w:rsid w:val="00F07A0E"/>
    <w:rsid w:val="00F169B0"/>
    <w:rsid w:val="00F21F0D"/>
    <w:rsid w:val="00F71541"/>
    <w:rsid w:val="00FB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D1AF7F"/>
  <w15:chartTrackingRefBased/>
  <w15:docId w15:val="{2FB165E3-720E-4BCB-8836-5C40404A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BE2"/>
  </w:style>
  <w:style w:type="paragraph" w:styleId="Titre1">
    <w:name w:val="heading 1"/>
    <w:basedOn w:val="Normal"/>
    <w:next w:val="Normal"/>
    <w:link w:val="Titre1Car"/>
    <w:uiPriority w:val="9"/>
    <w:qFormat/>
    <w:rsid w:val="007A04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A0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A04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A04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A04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A04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A04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A04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A04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04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A04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A04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A04D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A04D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A04D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A04D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A04D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A04D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A04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A0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A04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A04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A0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A04D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A04D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A04D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A04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A04D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A04DB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7A04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04DB"/>
  </w:style>
  <w:style w:type="paragraph" w:styleId="Pieddepage">
    <w:name w:val="footer"/>
    <w:basedOn w:val="Normal"/>
    <w:link w:val="PieddepageCar"/>
    <w:uiPriority w:val="99"/>
    <w:unhideWhenUsed/>
    <w:rsid w:val="007A04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04DB"/>
  </w:style>
  <w:style w:type="table" w:styleId="Grilledutableau">
    <w:name w:val="Table Grid"/>
    <w:basedOn w:val="TableauNormal"/>
    <w:uiPriority w:val="39"/>
    <w:rsid w:val="00B97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44769"/>
    <w:rPr>
      <w:color w:val="666666"/>
    </w:rPr>
  </w:style>
  <w:style w:type="character" w:customStyle="1" w:styleId="Style1">
    <w:name w:val="Style1"/>
    <w:basedOn w:val="Policepardfaut"/>
    <w:uiPriority w:val="1"/>
    <w:rsid w:val="00344769"/>
    <w:rPr>
      <w:rFonts w:cs="Sakkal Majalla"/>
      <w:szCs w:val="32"/>
    </w:rPr>
  </w:style>
  <w:style w:type="character" w:customStyle="1" w:styleId="Style2">
    <w:name w:val="Style2"/>
    <w:basedOn w:val="Policepardfaut"/>
    <w:uiPriority w:val="1"/>
    <w:rsid w:val="00344769"/>
    <w:rPr>
      <w:rFonts w:cs="Sakkal Majalla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575;&#1604;&#1605;&#1585;&#1575;&#1587;&#1604;&#1575;&#1578;\&#1606;&#1605;&#1608;&#1584;&#1580;%20&#1605;&#1585;&#1575;&#1587;&#1604;&#1577;%20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75BEA5DD96B44C79A423607AB4FF4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1A0C87-67B6-4BCC-92C5-68DCDF34D068}"/>
      </w:docPartPr>
      <w:docPartBody>
        <w:p w:rsidR="00000000" w:rsidRDefault="003F4DE5" w:rsidP="003F4DE5">
          <w:pPr>
            <w:pStyle w:val="C75BEA5DD96B44C79A423607AB4FF4183"/>
          </w:pPr>
          <w:r w:rsidRPr="00E20E3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E5"/>
    <w:rsid w:val="003F4DE5"/>
    <w:rsid w:val="0064103E"/>
    <w:rsid w:val="00B2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F4DE5"/>
    <w:rPr>
      <w:color w:val="666666"/>
    </w:rPr>
  </w:style>
  <w:style w:type="paragraph" w:customStyle="1" w:styleId="C75BEA5DD96B44C79A423607AB4FF418">
    <w:name w:val="C75BEA5DD96B44C79A423607AB4FF418"/>
    <w:rsid w:val="003F4DE5"/>
    <w:pPr>
      <w:spacing w:line="259" w:lineRule="auto"/>
    </w:pPr>
    <w:rPr>
      <w:rFonts w:eastAsiaTheme="minorHAnsi"/>
      <w:sz w:val="22"/>
      <w:szCs w:val="22"/>
      <w:lang w:val="fr-FR"/>
    </w:rPr>
  </w:style>
  <w:style w:type="paragraph" w:customStyle="1" w:styleId="CF921790516B4A4EB193D812059D6EAF">
    <w:name w:val="CF921790516B4A4EB193D812059D6EAF"/>
    <w:rsid w:val="003F4DE5"/>
    <w:pPr>
      <w:spacing w:line="259" w:lineRule="auto"/>
    </w:pPr>
    <w:rPr>
      <w:rFonts w:eastAsiaTheme="minorHAnsi"/>
      <w:sz w:val="22"/>
      <w:szCs w:val="22"/>
      <w:lang w:val="fr-FR"/>
    </w:rPr>
  </w:style>
  <w:style w:type="paragraph" w:customStyle="1" w:styleId="C75BEA5DD96B44C79A423607AB4FF4181">
    <w:name w:val="C75BEA5DD96B44C79A423607AB4FF4181"/>
    <w:rsid w:val="003F4DE5"/>
    <w:pPr>
      <w:spacing w:line="259" w:lineRule="auto"/>
    </w:pPr>
    <w:rPr>
      <w:rFonts w:eastAsiaTheme="minorHAnsi"/>
      <w:sz w:val="22"/>
      <w:szCs w:val="22"/>
      <w:lang w:val="fr-FR"/>
    </w:rPr>
  </w:style>
  <w:style w:type="paragraph" w:customStyle="1" w:styleId="CF921790516B4A4EB193D812059D6EAF1">
    <w:name w:val="CF921790516B4A4EB193D812059D6EAF1"/>
    <w:rsid w:val="003F4DE5"/>
    <w:pPr>
      <w:spacing w:line="259" w:lineRule="auto"/>
    </w:pPr>
    <w:rPr>
      <w:rFonts w:eastAsiaTheme="minorHAnsi"/>
      <w:sz w:val="22"/>
      <w:szCs w:val="22"/>
      <w:lang w:val="fr-FR"/>
    </w:rPr>
  </w:style>
  <w:style w:type="paragraph" w:customStyle="1" w:styleId="4CF3D48D70534CD49F8BCCDCCA6172E8">
    <w:name w:val="4CF3D48D70534CD49F8BCCDCCA6172E8"/>
    <w:rsid w:val="003F4DE5"/>
    <w:pPr>
      <w:spacing w:line="259" w:lineRule="auto"/>
    </w:pPr>
    <w:rPr>
      <w:rFonts w:eastAsiaTheme="minorHAnsi"/>
      <w:sz w:val="22"/>
      <w:szCs w:val="22"/>
      <w:lang w:val="fr-FR"/>
    </w:rPr>
  </w:style>
  <w:style w:type="paragraph" w:customStyle="1" w:styleId="C75BEA5DD96B44C79A423607AB4FF4182">
    <w:name w:val="C75BEA5DD96B44C79A423607AB4FF4182"/>
    <w:rsid w:val="003F4DE5"/>
    <w:pPr>
      <w:spacing w:line="259" w:lineRule="auto"/>
    </w:pPr>
    <w:rPr>
      <w:rFonts w:eastAsiaTheme="minorHAnsi"/>
      <w:sz w:val="22"/>
      <w:szCs w:val="22"/>
      <w:lang w:val="fr-FR"/>
    </w:rPr>
  </w:style>
  <w:style w:type="paragraph" w:customStyle="1" w:styleId="CF921790516B4A4EB193D812059D6EAF2">
    <w:name w:val="CF921790516B4A4EB193D812059D6EAF2"/>
    <w:rsid w:val="003F4DE5"/>
    <w:pPr>
      <w:spacing w:line="259" w:lineRule="auto"/>
    </w:pPr>
    <w:rPr>
      <w:rFonts w:eastAsiaTheme="minorHAnsi"/>
      <w:sz w:val="22"/>
      <w:szCs w:val="22"/>
      <w:lang w:val="fr-FR"/>
    </w:rPr>
  </w:style>
  <w:style w:type="paragraph" w:customStyle="1" w:styleId="4CF3D48D70534CD49F8BCCDCCA6172E81">
    <w:name w:val="4CF3D48D70534CD49F8BCCDCCA6172E81"/>
    <w:rsid w:val="003F4DE5"/>
    <w:pPr>
      <w:spacing w:line="259" w:lineRule="auto"/>
    </w:pPr>
    <w:rPr>
      <w:rFonts w:eastAsiaTheme="minorHAnsi"/>
      <w:sz w:val="22"/>
      <w:szCs w:val="22"/>
      <w:lang w:val="fr-FR"/>
    </w:rPr>
  </w:style>
  <w:style w:type="paragraph" w:customStyle="1" w:styleId="5FC92F795C884924939442CA0698892A">
    <w:name w:val="5FC92F795C884924939442CA0698892A"/>
    <w:rsid w:val="003F4DE5"/>
    <w:pPr>
      <w:spacing w:line="259" w:lineRule="auto"/>
    </w:pPr>
    <w:rPr>
      <w:rFonts w:eastAsiaTheme="minorHAnsi"/>
      <w:sz w:val="22"/>
      <w:szCs w:val="22"/>
      <w:lang w:val="fr-FR"/>
    </w:rPr>
  </w:style>
  <w:style w:type="paragraph" w:customStyle="1" w:styleId="4291E66645CA4404814B81CCC46A8B51">
    <w:name w:val="4291E66645CA4404814B81CCC46A8B51"/>
    <w:rsid w:val="003F4DE5"/>
    <w:pPr>
      <w:spacing w:line="259" w:lineRule="auto"/>
    </w:pPr>
    <w:rPr>
      <w:rFonts w:eastAsiaTheme="minorHAnsi"/>
      <w:sz w:val="22"/>
      <w:szCs w:val="22"/>
      <w:lang w:val="fr-FR"/>
    </w:rPr>
  </w:style>
  <w:style w:type="paragraph" w:customStyle="1" w:styleId="C75BEA5DD96B44C79A423607AB4FF4183">
    <w:name w:val="C75BEA5DD96B44C79A423607AB4FF4183"/>
    <w:rsid w:val="003F4DE5"/>
    <w:pPr>
      <w:spacing w:line="259" w:lineRule="auto"/>
    </w:pPr>
    <w:rPr>
      <w:rFonts w:eastAsiaTheme="minorHAnsi"/>
      <w:sz w:val="22"/>
      <w:szCs w:val="22"/>
      <w:lang w:val="fr-FR"/>
    </w:rPr>
  </w:style>
  <w:style w:type="paragraph" w:customStyle="1" w:styleId="CF921790516B4A4EB193D812059D6EAF3">
    <w:name w:val="CF921790516B4A4EB193D812059D6EAF3"/>
    <w:rsid w:val="003F4DE5"/>
    <w:pPr>
      <w:spacing w:line="259" w:lineRule="auto"/>
    </w:pPr>
    <w:rPr>
      <w:rFonts w:eastAsiaTheme="minorHAnsi"/>
      <w:sz w:val="22"/>
      <w:szCs w:val="22"/>
      <w:lang w:val="fr-FR"/>
    </w:rPr>
  </w:style>
  <w:style w:type="paragraph" w:customStyle="1" w:styleId="4CF3D48D70534CD49F8BCCDCCA6172E82">
    <w:name w:val="4CF3D48D70534CD49F8BCCDCCA6172E82"/>
    <w:rsid w:val="003F4DE5"/>
    <w:pPr>
      <w:spacing w:line="259" w:lineRule="auto"/>
    </w:pPr>
    <w:rPr>
      <w:rFonts w:eastAsiaTheme="minorHAnsi"/>
      <w:sz w:val="22"/>
      <w:szCs w:val="22"/>
      <w:lang w:val="fr-FR"/>
    </w:rPr>
  </w:style>
  <w:style w:type="paragraph" w:customStyle="1" w:styleId="5FC92F795C884924939442CA0698892A1">
    <w:name w:val="5FC92F795C884924939442CA0698892A1"/>
    <w:rsid w:val="003F4DE5"/>
    <w:pPr>
      <w:spacing w:line="259" w:lineRule="auto"/>
    </w:pPr>
    <w:rPr>
      <w:rFonts w:eastAsiaTheme="minorHAnsi"/>
      <w:sz w:val="22"/>
      <w:szCs w:val="22"/>
      <w:lang w:val="fr-FR"/>
    </w:rPr>
  </w:style>
  <w:style w:type="paragraph" w:customStyle="1" w:styleId="4291E66645CA4404814B81CCC46A8B511">
    <w:name w:val="4291E66645CA4404814B81CCC46A8B511"/>
    <w:rsid w:val="003F4DE5"/>
    <w:pPr>
      <w:spacing w:line="259" w:lineRule="auto"/>
    </w:pPr>
    <w:rPr>
      <w:rFonts w:eastAsiaTheme="minorHAnsi"/>
      <w:sz w:val="22"/>
      <w:szCs w:val="22"/>
      <w:lang w:val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 مراسلة 2025.dotx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</dc:creator>
  <cp:keywords/>
  <dc:description/>
  <cp:lastModifiedBy>أسامة التخي</cp:lastModifiedBy>
  <cp:revision>3</cp:revision>
  <cp:lastPrinted>2024-11-04T19:37:00Z</cp:lastPrinted>
  <dcterms:created xsi:type="dcterms:W3CDTF">2024-11-04T19:42:00Z</dcterms:created>
  <dcterms:modified xsi:type="dcterms:W3CDTF">2024-11-04T19:42:00Z</dcterms:modified>
</cp:coreProperties>
</file>